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5C" w:rsidRDefault="0045195C" w:rsidP="003F466A">
      <w:r>
        <w:t>CASCADE EDUCATIONAL THEATRE COMPANY</w:t>
      </w:r>
    </w:p>
    <w:p w:rsidR="0045195C" w:rsidRDefault="0045195C" w:rsidP="003F466A">
      <w:r>
        <w:t>Course Evaluation Answers: 'Speak Easy' (SW13-04-16-1) - 16 April 2013</w:t>
      </w:r>
      <w:r>
        <w:tab/>
      </w:r>
      <w:r>
        <w:tab/>
      </w:r>
      <w:r>
        <w:tab/>
      </w:r>
      <w:r>
        <w:tab/>
      </w:r>
    </w:p>
    <w:p w:rsidR="0045195C" w:rsidRDefault="0045195C" w:rsidP="003F466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195C" w:rsidRDefault="0045195C" w:rsidP="00774A64">
      <w:bookmarkStart w:id="0" w:name="_GoBack"/>
      <w:bookmarkEnd w:id="0"/>
      <w:r>
        <w:t>Question 1</w:t>
      </w:r>
    </w:p>
    <w:p w:rsidR="0045195C" w:rsidRDefault="0045195C" w:rsidP="00774A64">
      <w:r>
        <w:t>Objective 1, Have ways to relieve anxiety and fear, was: 0=Not achieved/3=Achieved well</w:t>
      </w:r>
    </w:p>
    <w:p w:rsidR="0045195C" w:rsidRDefault="0045195C" w:rsidP="00774A64">
      <w:r>
        <w:t>3</w:t>
      </w:r>
      <w:r>
        <w:tab/>
        <w:t>3</w:t>
      </w:r>
      <w:r>
        <w:tab/>
        <w:t>3</w:t>
      </w:r>
      <w:r>
        <w:tab/>
        <w:t>3</w:t>
      </w:r>
    </w:p>
    <w:p w:rsidR="0045195C" w:rsidRDefault="0045195C" w:rsidP="00774A64">
      <w:r>
        <w:t>Question 2</w:t>
      </w:r>
    </w:p>
    <w:p w:rsidR="0045195C" w:rsidRDefault="0045195C" w:rsidP="00774A64">
      <w:r>
        <w:t>Objective 2, Feel confident that you’ll always have something to say and will never be stuck for words, was:0=Not achieved/3=Achieved well</w:t>
      </w:r>
    </w:p>
    <w:p w:rsidR="0045195C" w:rsidRDefault="0045195C" w:rsidP="00774A64">
      <w:r>
        <w:t>3</w:t>
      </w:r>
      <w:r>
        <w:tab/>
        <w:t>2</w:t>
      </w:r>
      <w:r>
        <w:tab/>
        <w:t>3</w:t>
      </w:r>
      <w:r>
        <w:tab/>
        <w:t>3</w:t>
      </w:r>
    </w:p>
    <w:p w:rsidR="0045195C" w:rsidRDefault="0045195C" w:rsidP="00774A64">
      <w:r>
        <w:t>Question 3</w:t>
      </w:r>
    </w:p>
    <w:p w:rsidR="0045195C" w:rsidRDefault="0045195C" w:rsidP="00774A64">
      <w:r>
        <w:t>Objective 3, Know how to look, feel and be confident, was:0=Not achieved/3=Achieved well</w:t>
      </w:r>
    </w:p>
    <w:p w:rsidR="0045195C" w:rsidRDefault="0045195C" w:rsidP="00774A64">
      <w:r>
        <w:t>3</w:t>
      </w:r>
      <w:r>
        <w:tab/>
        <w:t>3</w:t>
      </w:r>
      <w:r>
        <w:tab/>
        <w:t>3</w:t>
      </w:r>
      <w:r>
        <w:tab/>
        <w:t>3</w:t>
      </w:r>
    </w:p>
    <w:p w:rsidR="0045195C" w:rsidRDefault="0045195C" w:rsidP="00774A64">
      <w:r>
        <w:t>Question 4</w:t>
      </w:r>
    </w:p>
    <w:p w:rsidR="0045195C" w:rsidRDefault="0045195C" w:rsidP="00774A64">
      <w:r>
        <w:t>Objective 4, Have techniques to remember your speech, was:0=Not achieved/3=Achieved well</w:t>
      </w:r>
    </w:p>
    <w:p w:rsidR="0045195C" w:rsidRDefault="0045195C" w:rsidP="00774A64">
      <w:r>
        <w:t>3</w:t>
      </w:r>
      <w:r>
        <w:tab/>
        <w:t>3</w:t>
      </w:r>
      <w:r>
        <w:tab/>
        <w:t>3</w:t>
      </w:r>
      <w:r>
        <w:tab/>
        <w:t>3</w:t>
      </w:r>
    </w:p>
    <w:p w:rsidR="0045195C" w:rsidRDefault="0045195C" w:rsidP="00774A64">
      <w:r>
        <w:t>Question 5</w:t>
      </w:r>
    </w:p>
    <w:p w:rsidR="0045195C" w:rsidRDefault="0045195C" w:rsidP="00774A64">
      <w:r>
        <w:t>The course could be improved: (if it could be improved please comment on how) 0=Disagree/3=Agree</w:t>
      </w:r>
    </w:p>
    <w:p w:rsidR="0045195C" w:rsidRDefault="0045195C" w:rsidP="00774A64">
      <w:r>
        <w:t>0</w:t>
      </w:r>
      <w:r>
        <w:tab/>
        <w:t>0</w:t>
      </w:r>
      <w:r>
        <w:tab/>
        <w:t>0</w:t>
      </w:r>
      <w:r>
        <w:tab/>
        <w:t>0</w:t>
      </w:r>
    </w:p>
    <w:p w:rsidR="0045195C" w:rsidRDefault="0045195C" w:rsidP="00774A64">
      <w:r>
        <w:t>Question 6</w:t>
      </w:r>
    </w:p>
    <w:p w:rsidR="0045195C" w:rsidRDefault="0045195C" w:rsidP="00774A64">
      <w:r>
        <w:t>The venue and catering facilities were:0=Poor/3=Excellent</w:t>
      </w:r>
    </w:p>
    <w:p w:rsidR="0045195C" w:rsidRDefault="0045195C" w:rsidP="00774A64">
      <w:r>
        <w:t>1</w:t>
      </w:r>
      <w:r>
        <w:tab/>
        <w:t>2</w:t>
      </w:r>
      <w:r>
        <w:tab/>
        <w:t>2</w:t>
      </w:r>
      <w:r>
        <w:tab/>
        <w:t>1</w:t>
      </w:r>
    </w:p>
    <w:p w:rsidR="0045195C" w:rsidRDefault="0045195C" w:rsidP="00774A64"/>
    <w:p w:rsidR="0045195C" w:rsidRDefault="0045195C" w:rsidP="00701BBE">
      <w:r>
        <w:t>A great course which I will recommend!</w:t>
      </w:r>
    </w:p>
    <w:p w:rsidR="0045195C" w:rsidRDefault="0045195C" w:rsidP="00701BBE">
      <w:r>
        <w:t>I really enjoyed the day, having felt very apprehensive at the beginning of the session the day was both entertaining &amp; at the same time I learnt so much that I will apply to everyday life as well as the work place. Thank you!</w:t>
      </w:r>
    </w:p>
    <w:p w:rsidR="0045195C" w:rsidRDefault="0045195C" w:rsidP="003F466A">
      <w:r>
        <w:t>"Brilliant course, very interactive, lecturers were very good, venue was ok just the catering let it down a little but a minor point.”</w:t>
      </w:r>
    </w:p>
    <w:sectPr w:rsidR="0045195C" w:rsidSect="00646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66A"/>
    <w:rsid w:val="00066647"/>
    <w:rsid w:val="0011061E"/>
    <w:rsid w:val="001E2376"/>
    <w:rsid w:val="0022045D"/>
    <w:rsid w:val="003F466A"/>
    <w:rsid w:val="0045195C"/>
    <w:rsid w:val="004F5AFF"/>
    <w:rsid w:val="00543ACE"/>
    <w:rsid w:val="00646093"/>
    <w:rsid w:val="006E546B"/>
    <w:rsid w:val="00701BBE"/>
    <w:rsid w:val="00774A64"/>
    <w:rsid w:val="00AE3A2D"/>
    <w:rsid w:val="00B30C3A"/>
    <w:rsid w:val="00B35C36"/>
    <w:rsid w:val="00C7610C"/>
    <w:rsid w:val="00CD69E9"/>
    <w:rsid w:val="00F5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9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178</Words>
  <Characters>1016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Evaluation Answers: 'Speak Easy' (SW13-04-16-1) - 16 April 2013</dc:title>
  <dc:subject/>
  <dc:creator>carrie</dc:creator>
  <cp:keywords/>
  <dc:description/>
  <cp:lastModifiedBy>admin</cp:lastModifiedBy>
  <cp:revision>3</cp:revision>
  <dcterms:created xsi:type="dcterms:W3CDTF">2013-06-13T10:36:00Z</dcterms:created>
  <dcterms:modified xsi:type="dcterms:W3CDTF">2013-06-13T10:36:00Z</dcterms:modified>
</cp:coreProperties>
</file>